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3F" w:rsidRDefault="008B553F" w:rsidP="008B553F">
      <w:pPr>
        <w:ind w:firstLineChars="800" w:firstLine="31680"/>
        <w:rPr>
          <w:b/>
          <w:sz w:val="30"/>
          <w:szCs w:val="30"/>
        </w:rPr>
      </w:pPr>
      <w:r w:rsidRPr="000977A5">
        <w:rPr>
          <w:b/>
          <w:sz w:val="30"/>
          <w:szCs w:val="30"/>
        </w:rPr>
        <w:t>2014</w:t>
      </w:r>
      <w:r w:rsidRPr="000977A5">
        <w:rPr>
          <w:rFonts w:hint="eastAsia"/>
          <w:b/>
          <w:sz w:val="30"/>
          <w:szCs w:val="30"/>
        </w:rPr>
        <w:t>年省高校教师岗前培训（南京师范大学随园校区培训点）课表</w:t>
      </w:r>
    </w:p>
    <w:p w:rsidR="008B553F" w:rsidRPr="000977A5" w:rsidRDefault="008B553F" w:rsidP="00B05831">
      <w:pPr>
        <w:ind w:firstLineChars="800" w:firstLine="31680"/>
        <w:rPr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1732"/>
        <w:gridCol w:w="1732"/>
        <w:gridCol w:w="1667"/>
        <w:gridCol w:w="1667"/>
        <w:gridCol w:w="1732"/>
        <w:gridCol w:w="1732"/>
        <w:gridCol w:w="1522"/>
        <w:gridCol w:w="1519"/>
      </w:tblGrid>
      <w:tr w:rsidR="008B553F" w:rsidRPr="0059460B" w:rsidTr="0059460B">
        <w:trPr>
          <w:trHeight w:val="523"/>
        </w:trPr>
        <w:tc>
          <w:tcPr>
            <w:tcW w:w="307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10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18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10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19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10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25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10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26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1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2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8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9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B553F" w:rsidRPr="0059460B" w:rsidTr="0059460B">
        <w:trPr>
          <w:trHeight w:val="573"/>
        </w:trPr>
        <w:tc>
          <w:tcPr>
            <w:tcW w:w="307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教育心理学</w:t>
            </w:r>
            <w:r w:rsidRPr="005946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教育心理学</w:t>
            </w:r>
            <w:r w:rsidRPr="005946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7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8B553F" w:rsidRPr="0059460B" w:rsidTr="0059460B">
        <w:trPr>
          <w:trHeight w:val="553"/>
        </w:trPr>
        <w:tc>
          <w:tcPr>
            <w:tcW w:w="307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37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7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8B553F" w:rsidRPr="0059460B" w:rsidTr="0059460B">
        <w:trPr>
          <w:trHeight w:val="546"/>
        </w:trPr>
        <w:tc>
          <w:tcPr>
            <w:tcW w:w="307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15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8B553F" w:rsidRPr="0059460B" w:rsidRDefault="008B553F" w:rsidP="000977A5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16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8B553F" w:rsidRPr="0059460B" w:rsidRDefault="008B553F" w:rsidP="000977A5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22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8B553F" w:rsidRPr="0059460B" w:rsidRDefault="008B553F" w:rsidP="000977A5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23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29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b/>
                <w:sz w:val="28"/>
                <w:szCs w:val="28"/>
              </w:rPr>
            </w:pPr>
            <w:r w:rsidRPr="0059460B">
              <w:rPr>
                <w:b/>
                <w:sz w:val="28"/>
                <w:szCs w:val="28"/>
              </w:rPr>
              <w:t>11</w:t>
            </w:r>
            <w:r w:rsidRPr="0059460B">
              <w:rPr>
                <w:rFonts w:hint="eastAsia"/>
                <w:b/>
                <w:sz w:val="28"/>
                <w:szCs w:val="28"/>
              </w:rPr>
              <w:t>月</w:t>
            </w:r>
            <w:r w:rsidRPr="0059460B">
              <w:rPr>
                <w:b/>
                <w:sz w:val="28"/>
                <w:szCs w:val="28"/>
              </w:rPr>
              <w:t>30</w:t>
            </w:r>
            <w:r w:rsidRPr="0059460B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</w:p>
        </w:tc>
      </w:tr>
      <w:tr w:rsidR="008B553F" w:rsidRPr="0059460B" w:rsidTr="0059460B">
        <w:trPr>
          <w:trHeight w:val="412"/>
        </w:trPr>
        <w:tc>
          <w:tcPr>
            <w:tcW w:w="307" w:type="pct"/>
          </w:tcPr>
          <w:p w:rsidR="008B553F" w:rsidRPr="0059460B" w:rsidRDefault="008B553F" w:rsidP="00510DE8">
            <w:pPr>
              <w:rPr>
                <w:b/>
                <w:sz w:val="28"/>
                <w:szCs w:val="28"/>
              </w:rPr>
            </w:pPr>
            <w:r w:rsidRPr="0059460B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教育心理学</w:t>
            </w:r>
            <w:r w:rsidRPr="005946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7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</w:p>
        </w:tc>
      </w:tr>
      <w:tr w:rsidR="008B553F" w:rsidRPr="0059460B" w:rsidTr="0059460B">
        <w:trPr>
          <w:trHeight w:val="560"/>
        </w:trPr>
        <w:tc>
          <w:tcPr>
            <w:tcW w:w="307" w:type="pct"/>
          </w:tcPr>
          <w:p w:rsidR="008B553F" w:rsidRPr="0059460B" w:rsidRDefault="008B553F" w:rsidP="00510DE8">
            <w:pPr>
              <w:rPr>
                <w:b/>
                <w:sz w:val="28"/>
                <w:szCs w:val="28"/>
              </w:rPr>
            </w:pPr>
            <w:r w:rsidRPr="0059460B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8B553F" w:rsidRPr="0059460B" w:rsidRDefault="008B553F" w:rsidP="00510DE8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611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  <w:r w:rsidRPr="0059460B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537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B553F" w:rsidRPr="0059460B" w:rsidRDefault="008B553F">
            <w:pPr>
              <w:rPr>
                <w:sz w:val="28"/>
                <w:szCs w:val="28"/>
              </w:rPr>
            </w:pPr>
          </w:p>
        </w:tc>
      </w:tr>
    </w:tbl>
    <w:p w:rsidR="008B553F" w:rsidRDefault="008B553F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上课时间</w:t>
      </w:r>
      <w:r>
        <w:rPr>
          <w:rFonts w:hint="eastAsia"/>
          <w:sz w:val="28"/>
          <w:szCs w:val="28"/>
        </w:rPr>
        <w:t>：上午</w:t>
      </w:r>
      <w:r>
        <w:rPr>
          <w:sz w:val="28"/>
          <w:szCs w:val="28"/>
        </w:rPr>
        <w:t>8:30—11:30</w:t>
      </w:r>
      <w:r>
        <w:rPr>
          <w:rFonts w:hint="eastAsia"/>
          <w:sz w:val="28"/>
          <w:szCs w:val="28"/>
        </w:rPr>
        <w:t>，下午：</w:t>
      </w:r>
      <w:r>
        <w:rPr>
          <w:sz w:val="28"/>
          <w:szCs w:val="28"/>
        </w:rPr>
        <w:t>1:30—4:30</w:t>
      </w:r>
    </w:p>
    <w:p w:rsidR="008B553F" w:rsidRDefault="008B553F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上课地点</w:t>
      </w:r>
      <w:r>
        <w:rPr>
          <w:rFonts w:hint="eastAsia"/>
          <w:sz w:val="28"/>
          <w:szCs w:val="28"/>
        </w:rPr>
        <w:t>：南京师范大学随园校区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电教楼（各校具体教室见“教室安排表”）</w:t>
      </w:r>
    </w:p>
    <w:p w:rsidR="008B553F" w:rsidRPr="000977A5" w:rsidRDefault="008B55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上课如有调整，讲课老师会另行通知</w:t>
      </w:r>
    </w:p>
    <w:p w:rsidR="008B553F" w:rsidRPr="00EB457B" w:rsidRDefault="008B553F"/>
    <w:p w:rsidR="008B553F" w:rsidRDefault="008B553F"/>
    <w:p w:rsidR="008B553F" w:rsidRDefault="008B553F"/>
    <w:p w:rsidR="008B553F" w:rsidRDefault="008B553F"/>
    <w:p w:rsidR="008B553F" w:rsidRPr="00B157F7" w:rsidRDefault="008B553F" w:rsidP="00B05831">
      <w:pPr>
        <w:ind w:firstLineChars="400" w:firstLine="31680"/>
        <w:rPr>
          <w:b/>
          <w:sz w:val="30"/>
          <w:szCs w:val="30"/>
        </w:rPr>
      </w:pPr>
      <w:r w:rsidRPr="00B157F7">
        <w:rPr>
          <w:b/>
          <w:sz w:val="30"/>
          <w:szCs w:val="30"/>
        </w:rPr>
        <w:t>2014</w:t>
      </w:r>
      <w:r w:rsidRPr="00B157F7">
        <w:rPr>
          <w:rFonts w:hint="eastAsia"/>
          <w:b/>
          <w:sz w:val="30"/>
          <w:szCs w:val="30"/>
        </w:rPr>
        <w:t>年省高校教师岗前培训（南京师范大学随园校区培训点）教室安排表</w:t>
      </w:r>
    </w:p>
    <w:tbl>
      <w:tblPr>
        <w:tblW w:w="14079" w:type="dxa"/>
        <w:tblInd w:w="93" w:type="dxa"/>
        <w:tblLook w:val="00A0"/>
      </w:tblPr>
      <w:tblGrid>
        <w:gridCol w:w="1280"/>
        <w:gridCol w:w="1080"/>
        <w:gridCol w:w="10439"/>
        <w:gridCol w:w="1280"/>
      </w:tblGrid>
      <w:tr w:rsidR="008B553F" w:rsidRPr="0059460B" w:rsidTr="00510DE8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b/>
                <w:bCs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1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b/>
                <w:bCs/>
                <w:kern w:val="0"/>
                <w:sz w:val="24"/>
                <w:szCs w:val="24"/>
              </w:rPr>
              <w:t>培训学校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林业大学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省青干院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1F6CB5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师范</w:t>
            </w: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大学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化工职业技术学院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正德职业技术学院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钟山职业技术学院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金陵科技学院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南京铁道职业技术学院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南京特殊教育职业技术学院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 w:rsidRPr="00E45605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 w:rsidRPr="00E45605">
              <w:rPr>
                <w:rFonts w:ascii="Courier New" w:hAnsi="Courier New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6E6E5D" w:rsidRDefault="008B553F" w:rsidP="006E6E5D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南京工业职技院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江苏警官学院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南京视觉艺术职业学院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南京开放大学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南京机电职技院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南京旅游职业学院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南京森林警察学院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南京审计学院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南京晓庄学院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南京工程学院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南京财经大学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南京艺术学院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1F6CB5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南京中医药大学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1F6CB5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江苏建康职业学院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江苏第二师范学院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江苏开放大学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E45605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E45605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应天学院</w:t>
            </w:r>
            <w:r w:rsidRPr="00E45605"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浦江学院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南广学院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6E6E5D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中国药科大学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 w:rsidRPr="00EE6A5A">
              <w:rPr>
                <w:rFonts w:ascii="Courier New" w:hAnsi="Courier New" w:cs="宋体" w:hint="eastAsia"/>
                <w:kern w:val="0"/>
                <w:szCs w:val="21"/>
              </w:rPr>
              <w:t>南京交通职业技术学院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江苏海事职业技术学院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江苏联合职业技术学院（工程分院、卫生分院、南京分院）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南京邮电大学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金肯职业技术学院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D53968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Default="008B553F" w:rsidP="00E45605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南京工业大学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南京体育学院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三江学院</w:t>
            </w:r>
          </w:p>
        </w:tc>
      </w:tr>
      <w:tr w:rsidR="008B553F" w:rsidRPr="0059460B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6E6E5D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3F" w:rsidRPr="006E6E5D" w:rsidRDefault="008B553F" w:rsidP="00510DE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1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53F" w:rsidRPr="006E6E5D" w:rsidRDefault="008B553F" w:rsidP="006E6E5D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南京信息工程大学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南京信息职技院</w:t>
            </w:r>
          </w:p>
        </w:tc>
      </w:tr>
      <w:tr w:rsidR="008B553F" w:rsidRPr="0059460B" w:rsidTr="00510DE8">
        <w:trPr>
          <w:trHeight w:val="285"/>
        </w:trPr>
        <w:tc>
          <w:tcPr>
            <w:tcW w:w="14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553F" w:rsidRPr="006E6E5D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6E6E5D">
              <w:rPr>
                <w:rFonts w:ascii="Courier New" w:hAnsi="Courier New" w:cs="宋体" w:hint="eastAsia"/>
                <w:b/>
                <w:kern w:val="0"/>
                <w:sz w:val="24"/>
                <w:szCs w:val="24"/>
              </w:rPr>
              <w:t>上课时间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：上午：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8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：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30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－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11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：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30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　下午：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1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：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30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－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4</w:t>
            </w:r>
            <w:r w:rsidRPr="006E6E5D"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：</w:t>
            </w:r>
            <w:r w:rsidRPr="006E6E5D">
              <w:rPr>
                <w:rFonts w:ascii="Courier New" w:hAnsi="Courier New" w:cs="宋体"/>
                <w:kern w:val="0"/>
                <w:sz w:val="24"/>
                <w:szCs w:val="24"/>
              </w:rPr>
              <w:t>30</w:t>
            </w:r>
          </w:p>
        </w:tc>
      </w:tr>
      <w:tr w:rsidR="008B553F" w:rsidRPr="0059460B" w:rsidTr="00510DE8">
        <w:trPr>
          <w:gridAfter w:val="1"/>
          <w:wAfter w:w="1280" w:type="dxa"/>
          <w:trHeight w:val="285"/>
        </w:trPr>
        <w:tc>
          <w:tcPr>
            <w:tcW w:w="12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553F" w:rsidRPr="00D53968" w:rsidRDefault="008B553F" w:rsidP="00510DE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 w:rsidRPr="00D53968">
              <w:rPr>
                <w:rFonts w:ascii="Courier New" w:hAnsi="Courier New" w:cs="宋体"/>
                <w:kern w:val="0"/>
                <w:sz w:val="24"/>
                <w:szCs w:val="24"/>
              </w:rPr>
              <w:t>1.</w:t>
            </w:r>
            <w:r w:rsidRPr="00D53968">
              <w:rPr>
                <w:rFonts w:ascii="Courier New" w:hAnsi="Courier New" w:cs="宋体" w:hint="eastAsia"/>
                <w:kern w:val="0"/>
                <w:sz w:val="24"/>
                <w:szCs w:val="24"/>
              </w:rPr>
              <w:t>请各校培训学员到指定教室上课，上课时间务必保持安静，手机保持静音，接听电话到教室外，不影响其他学员听课。</w:t>
            </w:r>
          </w:p>
        </w:tc>
      </w:tr>
      <w:tr w:rsidR="008B553F" w:rsidRPr="0059460B" w:rsidTr="00510DE8">
        <w:trPr>
          <w:gridAfter w:val="1"/>
          <w:wAfter w:w="1280" w:type="dxa"/>
          <w:trHeight w:val="285"/>
        </w:trPr>
        <w:tc>
          <w:tcPr>
            <w:tcW w:w="12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53F" w:rsidRPr="00D53968" w:rsidRDefault="008B553F" w:rsidP="00D6041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53968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D53968">
              <w:rPr>
                <w:rFonts w:ascii="宋体" w:hAnsi="宋体" w:cs="宋体" w:hint="eastAsia"/>
                <w:kern w:val="0"/>
                <w:sz w:val="24"/>
                <w:szCs w:val="24"/>
              </w:rPr>
              <w:t>培训学员请假，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需交学校人事部门盖章的请假条给点名老师；</w:t>
            </w:r>
            <w:r w:rsidRPr="00D53968">
              <w:rPr>
                <w:rFonts w:ascii="宋体" w:hAnsi="宋体" w:cs="宋体" w:hint="eastAsia"/>
                <w:kern w:val="0"/>
                <w:sz w:val="24"/>
                <w:szCs w:val="24"/>
              </w:rPr>
              <w:t>学员必须遵守课堂纪律和配合老师的点名工作，如请假超过课时、不遵守课堂纪律，按省教育厅规定取消考试资格</w:t>
            </w:r>
          </w:p>
        </w:tc>
      </w:tr>
      <w:tr w:rsidR="008B553F" w:rsidRPr="0059460B" w:rsidTr="00510DE8">
        <w:trPr>
          <w:gridAfter w:val="1"/>
          <w:wAfter w:w="1280" w:type="dxa"/>
          <w:trHeight w:val="285"/>
        </w:trPr>
        <w:tc>
          <w:tcPr>
            <w:tcW w:w="12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53F" w:rsidRPr="00D53968" w:rsidRDefault="008B553F" w:rsidP="00D6041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D53968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B553F" w:rsidRPr="00486937" w:rsidRDefault="008B553F"/>
    <w:p w:rsidR="008B553F" w:rsidRPr="00E47910" w:rsidRDefault="008B553F"/>
    <w:sectPr w:rsidR="008B553F" w:rsidRPr="00E47910" w:rsidSect="00D539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3F" w:rsidRDefault="008B553F" w:rsidP="00D53968">
      <w:r>
        <w:separator/>
      </w:r>
    </w:p>
  </w:endnote>
  <w:endnote w:type="continuationSeparator" w:id="0">
    <w:p w:rsidR="008B553F" w:rsidRDefault="008B553F" w:rsidP="00D5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3F" w:rsidRDefault="008B553F" w:rsidP="00D53968">
      <w:r>
        <w:separator/>
      </w:r>
    </w:p>
  </w:footnote>
  <w:footnote w:type="continuationSeparator" w:id="0">
    <w:p w:rsidR="008B553F" w:rsidRDefault="008B553F" w:rsidP="00D53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968"/>
    <w:rsid w:val="000977A5"/>
    <w:rsid w:val="000D2E96"/>
    <w:rsid w:val="001164FA"/>
    <w:rsid w:val="00197F9D"/>
    <w:rsid w:val="001F6CB5"/>
    <w:rsid w:val="002204E1"/>
    <w:rsid w:val="00486937"/>
    <w:rsid w:val="00510DE8"/>
    <w:rsid w:val="0059460B"/>
    <w:rsid w:val="006E6E5D"/>
    <w:rsid w:val="0073770B"/>
    <w:rsid w:val="007714FE"/>
    <w:rsid w:val="00837DF0"/>
    <w:rsid w:val="00851458"/>
    <w:rsid w:val="008B553F"/>
    <w:rsid w:val="00A261EE"/>
    <w:rsid w:val="00AA69F2"/>
    <w:rsid w:val="00B05831"/>
    <w:rsid w:val="00B157F7"/>
    <w:rsid w:val="00C61991"/>
    <w:rsid w:val="00D53968"/>
    <w:rsid w:val="00D6041B"/>
    <w:rsid w:val="00E35717"/>
    <w:rsid w:val="00E45605"/>
    <w:rsid w:val="00E47910"/>
    <w:rsid w:val="00E74088"/>
    <w:rsid w:val="00EB457B"/>
    <w:rsid w:val="00EE2D7A"/>
    <w:rsid w:val="00EE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39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396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869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168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2014年省高校教师岗前培训（南京师范大学随园校区培训点）课表</dc:title>
  <dc:subject/>
  <dc:creator>admin</dc:creator>
  <cp:keywords/>
  <dc:description/>
  <cp:lastModifiedBy>Sky123.Org</cp:lastModifiedBy>
  <cp:revision>2</cp:revision>
  <dcterms:created xsi:type="dcterms:W3CDTF">2014-10-09T03:28:00Z</dcterms:created>
  <dcterms:modified xsi:type="dcterms:W3CDTF">2014-10-09T03:28:00Z</dcterms:modified>
</cp:coreProperties>
</file>